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0"/>
        <w:gridCol w:w="1445"/>
        <w:gridCol w:w="2751"/>
        <w:gridCol w:w="114"/>
        <w:gridCol w:w="2923"/>
        <w:gridCol w:w="43"/>
        <w:gridCol w:w="2967"/>
        <w:gridCol w:w="2610"/>
        <w:gridCol w:w="6"/>
      </w:tblGrid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865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групи раннього віку</w:t>
            </w:r>
          </w:p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№1</w:t>
            </w:r>
          </w:p>
        </w:tc>
        <w:tc>
          <w:tcPr>
            <w:tcW w:w="2923" w:type="dxa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молодші групи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№11,№12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середні групи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№5,№7</w:t>
            </w:r>
          </w:p>
        </w:tc>
        <w:tc>
          <w:tcPr>
            <w:tcW w:w="2610" w:type="dxa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старші групи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№6.№9</w:t>
            </w:r>
          </w:p>
        </w:tc>
      </w:tr>
      <w:tr w:rsidR="00C65978" w:rsidRPr="00001CE3" w:rsidTr="0070098F">
        <w:tc>
          <w:tcPr>
            <w:tcW w:w="14359" w:type="dxa"/>
            <w:gridSpan w:val="9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свята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408" w:type="dxa"/>
            <w:gridSpan w:val="6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Осінь радісна пора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408" w:type="dxa"/>
            <w:gridSpan w:val="6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Новий рік – веселе свято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1408" w:type="dxa"/>
            <w:gridSpan w:val="6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Ой ти весно - весняночко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8798" w:type="dxa"/>
            <w:gridSpan w:val="5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Садочок - прощавай</w:t>
            </w:r>
          </w:p>
        </w:tc>
      </w:tr>
      <w:tr w:rsidR="00C65978" w:rsidRPr="00001CE3" w:rsidTr="0070098F">
        <w:tc>
          <w:tcPr>
            <w:tcW w:w="14359" w:type="dxa"/>
            <w:gridSpan w:val="9"/>
          </w:tcPr>
          <w:p w:rsidR="00C65978" w:rsidRPr="00001CE3" w:rsidRDefault="00C65978" w:rsidP="005C13E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РОЗВАГИ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751" w:type="dxa"/>
          </w:tcPr>
          <w:p w:rsidR="00C65978" w:rsidRDefault="00C65978" w:rsidP="002A3334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«Давайте познайомимось!» (поспівочки та таночки з лялькою)  </w:t>
            </w:r>
          </w:p>
          <w:p w:rsidR="00C65978" w:rsidRDefault="00C65978" w:rsidP="002A3334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«Казкове подвір’я»  (казочка з піснями)</w:t>
            </w:r>
          </w:p>
          <w:p w:rsidR="00C65978" w:rsidRDefault="00C65978" w:rsidP="002A3334">
            <w:pPr>
              <w:pStyle w:val="NormalWeb"/>
              <w:jc w:val="both"/>
              <w:rPr>
                <w:lang w:val="uk-UA"/>
              </w:rPr>
            </w:pPr>
          </w:p>
          <w:p w:rsidR="00C65978" w:rsidRPr="000E055E" w:rsidRDefault="00C65978" w:rsidP="002A3334">
            <w:pPr>
              <w:pStyle w:val="NormalWeb"/>
              <w:jc w:val="both"/>
              <w:rPr>
                <w:lang w:val="uk-UA"/>
              </w:rPr>
            </w:pPr>
          </w:p>
        </w:tc>
        <w:tc>
          <w:tcPr>
            <w:tcW w:w="3037" w:type="dxa"/>
            <w:gridSpan w:val="2"/>
          </w:tcPr>
          <w:p w:rsidR="00C65978" w:rsidRPr="00001CE3" w:rsidRDefault="00C65978" w:rsidP="005C13ED">
            <w:pPr>
              <w:spacing w:after="0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</w:rPr>
              <w:t>Гра –концерт «Літечко прощай»</w:t>
            </w:r>
          </w:p>
          <w:p w:rsidR="00C65978" w:rsidRDefault="00C65978" w:rsidP="005C13ED">
            <w:pPr>
              <w:spacing w:after="0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rPr>
                <w:sz w:val="24"/>
                <w:szCs w:val="24"/>
                <w:vertAlign w:val="subscript"/>
                <w:lang w:val="uk-UA"/>
              </w:rPr>
            </w:pPr>
            <w:r w:rsidRPr="00001CE3">
              <w:rPr>
                <w:sz w:val="24"/>
                <w:szCs w:val="24"/>
              </w:rPr>
              <w:t>Малюки граються залюбки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Гра–концерт «Літечко-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проща</w:t>
            </w:r>
            <w:r>
              <w:rPr>
                <w:sz w:val="24"/>
                <w:szCs w:val="24"/>
                <w:lang w:val="uk-UA"/>
              </w:rPr>
              <w:t>вай</w:t>
            </w:r>
            <w:r w:rsidRPr="00001CE3">
              <w:rPr>
                <w:sz w:val="24"/>
                <w:szCs w:val="24"/>
                <w:lang w:val="uk-UA"/>
              </w:rPr>
              <w:t>»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Чарівний світ казки</w:t>
            </w:r>
          </w:p>
        </w:tc>
        <w:tc>
          <w:tcPr>
            <w:tcW w:w="2610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«Ритмічні палички та веселі долоньки».</w:t>
            </w:r>
          </w:p>
          <w:p w:rsidR="00C65978" w:rsidRPr="002A3334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Мовленнєва гра з шумовим супроводом «Осінь в гості поспішає»</w:t>
            </w:r>
          </w:p>
        </w:tc>
      </w:tr>
      <w:tr w:rsidR="00C65978" w:rsidRPr="00001CE3" w:rsidTr="005F2BDB">
        <w:trPr>
          <w:gridAfter w:val="1"/>
          <w:wAfter w:w="6" w:type="dxa"/>
          <w:trHeight w:val="1403"/>
        </w:trPr>
        <w:tc>
          <w:tcPr>
            <w:tcW w:w="1500" w:type="dxa"/>
            <w:vMerge w:val="restart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vMerge w:val="restart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51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«Покружляємо з листочками» (пісні, таночки)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 гості до Їжачка» (гра з Їжачком)</w:t>
            </w:r>
          </w:p>
          <w:p w:rsidR="00C65978" w:rsidRPr="000E055E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Кошеня в гостях у малят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20" w:type="dxa"/>
            <w:gridSpan w:val="3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001CE3">
              <w:rPr>
                <w:sz w:val="24"/>
                <w:szCs w:val="24"/>
                <w:lang w:val="uk-UA"/>
              </w:rPr>
              <w:t>Свято музики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2A3334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5978" w:rsidRPr="00001CE3" w:rsidTr="005F2BDB">
        <w:trPr>
          <w:gridAfter w:val="1"/>
          <w:wAfter w:w="6" w:type="dxa"/>
          <w:trHeight w:val="330"/>
        </w:trPr>
        <w:tc>
          <w:tcPr>
            <w:tcW w:w="1500" w:type="dxa"/>
            <w:vMerge/>
          </w:tcPr>
          <w:p w:rsidR="00C65978" w:rsidRPr="00001CE3" w:rsidRDefault="00C65978" w:rsidP="005C13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C65978" w:rsidRPr="00001CE3" w:rsidRDefault="00C65978" w:rsidP="005C13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408" w:type="dxa"/>
            <w:gridSpan w:val="6"/>
            <w:tcBorders>
              <w:top w:val="nil"/>
            </w:tcBorders>
          </w:tcPr>
          <w:p w:rsidR="00C65978" w:rsidRPr="00001CE3" w:rsidRDefault="00C65978" w:rsidP="005C13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Осінь радісна пора</w:t>
            </w:r>
          </w:p>
        </w:tc>
      </w:tr>
      <w:tr w:rsidR="00C65978" w:rsidRPr="00001CE3" w:rsidTr="005F2BDB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tcBorders>
              <w:top w:val="nil"/>
            </w:tcBorders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751" w:type="dxa"/>
            <w:tcBorders>
              <w:top w:val="nil"/>
            </w:tcBorders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«Ладоньки-ладусі» (поспівки та примовки)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286A37" w:rsidRDefault="00C65978" w:rsidP="00286A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«Зайчик скік-поскік» (ігри з м’якою іграшкою)</w:t>
            </w:r>
          </w:p>
        </w:tc>
        <w:tc>
          <w:tcPr>
            <w:tcW w:w="3037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Музичні інструменти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Клоун Боня в гостях у малят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Веселі забавлянки,для 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Дмитрика й Тетянки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Відгадай на чому граю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(муз.інструменти)</w:t>
            </w:r>
          </w:p>
        </w:tc>
        <w:tc>
          <w:tcPr>
            <w:tcW w:w="2610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«Оркестр»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D543DA" w:rsidRDefault="00C65978" w:rsidP="00D543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Руханка від Різдв’яника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751" w:type="dxa"/>
          </w:tcPr>
          <w:p w:rsidR="00C65978" w:rsidRPr="00286A37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Пісня-гра «Граємося з брязкальцями» </w:t>
            </w:r>
          </w:p>
        </w:tc>
        <w:tc>
          <w:tcPr>
            <w:tcW w:w="3037" w:type="dxa"/>
            <w:gridSpan w:val="2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Сніжний візок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(зимові ігри)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Зимовий танок</w:t>
            </w:r>
          </w:p>
        </w:tc>
        <w:tc>
          <w:tcPr>
            <w:tcW w:w="2610" w:type="dxa"/>
          </w:tcPr>
          <w:p w:rsidR="00C65978" w:rsidRPr="00D92177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«Колядки співаємо – Різдво прославляємо» 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4353" w:type="dxa"/>
            <w:gridSpan w:val="8"/>
          </w:tcPr>
          <w:p w:rsidR="00C65978" w:rsidRPr="00001CE3" w:rsidRDefault="00C65978" w:rsidP="005F2BDB">
            <w:pPr>
              <w:spacing w:after="0"/>
              <w:jc w:val="center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Новий рік – веселе свято</w:t>
            </w:r>
          </w:p>
        </w:tc>
      </w:tr>
      <w:tr w:rsidR="00C65978" w:rsidRPr="00D92177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51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«Дзвіночки для колядників» (слухання колядки, огляд атрибутів колядників)</w:t>
            </w:r>
          </w:p>
          <w:p w:rsidR="00C65978" w:rsidRPr="00286A37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 гості до Сніговичка»</w:t>
            </w:r>
          </w:p>
        </w:tc>
        <w:tc>
          <w:tcPr>
            <w:tcW w:w="3080" w:type="dxa"/>
            <w:gridSpan w:val="3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Прощавай, Ялинонько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Випав сніг на поріг        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(ігри для малят)               </w:t>
            </w:r>
          </w:p>
        </w:tc>
        <w:tc>
          <w:tcPr>
            <w:tcW w:w="2967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Прощавай, Ялинонько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Ой сніг сніжок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(пісні та ігри)</w:t>
            </w:r>
          </w:p>
        </w:tc>
        <w:tc>
          <w:tcPr>
            <w:tcW w:w="2610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«Будь спритним!»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2D5751" w:rsidRDefault="00C65978" w:rsidP="002D57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«Діда Холодуна проганяємо – у веселі ігри граємось!»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751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«Ми по колу підемо» (музично-рухлива гра)</w:t>
            </w:r>
          </w:p>
          <w:p w:rsidR="00C65978" w:rsidRPr="00E40182" w:rsidRDefault="00C65978" w:rsidP="00E401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«Ведмедик-музикант»</w:t>
            </w:r>
          </w:p>
        </w:tc>
        <w:tc>
          <w:tcPr>
            <w:tcW w:w="3037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Чудово грати нам в оркестрі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В гості до ляльки Катрусі 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 і ти </w:t>
            </w:r>
            <w:r w:rsidRPr="00001CE3">
              <w:rPr>
                <w:sz w:val="24"/>
                <w:szCs w:val="24"/>
                <w:lang w:val="uk-UA"/>
              </w:rPr>
              <w:t>в оркестрі разом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Літературний вечір 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 «Леся Українка»</w:t>
            </w:r>
          </w:p>
        </w:tc>
        <w:tc>
          <w:tcPr>
            <w:tcW w:w="261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«Козацька розминка»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ind w:left="-2" w:firstLine="2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Літературний вечір  «Леся Українка»</w:t>
            </w:r>
          </w:p>
        </w:tc>
      </w:tr>
      <w:tr w:rsidR="00C65978" w:rsidRPr="00001CE3" w:rsidTr="0070098F">
        <w:trPr>
          <w:gridAfter w:val="1"/>
          <w:wAfter w:w="6" w:type="dxa"/>
          <w:trHeight w:val="803"/>
        </w:trPr>
        <w:tc>
          <w:tcPr>
            <w:tcW w:w="1500" w:type="dxa"/>
            <w:tcBorders>
              <w:bottom w:val="nil"/>
            </w:tcBorders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45" w:type="dxa"/>
            <w:tcBorders>
              <w:bottom w:val="nil"/>
            </w:tcBorders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751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 гості до Киці» (гра «Мама Киця і кошенята»)</w:t>
            </w:r>
          </w:p>
          <w:p w:rsidR="00C65978" w:rsidRPr="00E40182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657" w:type="dxa"/>
            <w:gridSpan w:val="5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  <w:r w:rsidRPr="00001CE3">
              <w:rPr>
                <w:sz w:val="24"/>
                <w:szCs w:val="24"/>
                <w:lang w:val="uk-UA"/>
              </w:rPr>
              <w:t>Літературно – музична розвага «Тарасові вірші»</w:t>
            </w:r>
          </w:p>
        </w:tc>
      </w:tr>
      <w:tr w:rsidR="00C65978" w:rsidRPr="00001CE3" w:rsidTr="00F36FFA">
        <w:trPr>
          <w:gridAfter w:val="1"/>
          <w:wAfter w:w="6" w:type="dxa"/>
          <w:trHeight w:val="802"/>
        </w:trPr>
        <w:tc>
          <w:tcPr>
            <w:tcW w:w="14353" w:type="dxa"/>
            <w:gridSpan w:val="8"/>
            <w:tcBorders>
              <w:top w:val="nil"/>
            </w:tcBorders>
          </w:tcPr>
          <w:p w:rsidR="00C65978" w:rsidRPr="00001CE3" w:rsidRDefault="00C65978" w:rsidP="005F2BDB">
            <w:pPr>
              <w:ind w:left="24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</w:t>
            </w:r>
            <w:r w:rsidRPr="00001CE3">
              <w:rPr>
                <w:sz w:val="24"/>
                <w:szCs w:val="24"/>
                <w:lang w:val="uk-UA"/>
              </w:rPr>
              <w:t>Ой ти Весно - Веснонько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2865" w:type="dxa"/>
            <w:gridSpan w:val="2"/>
          </w:tcPr>
          <w:p w:rsidR="00C65978" w:rsidRPr="00E40182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 «Веселий поїзд»</w:t>
            </w:r>
          </w:p>
        </w:tc>
        <w:tc>
          <w:tcPr>
            <w:tcW w:w="2966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color w:val="000000"/>
                <w:sz w:val="24"/>
                <w:szCs w:val="24"/>
              </w:rPr>
              <w:t>Чарівна квітка</w:t>
            </w:r>
          </w:p>
        </w:tc>
        <w:tc>
          <w:tcPr>
            <w:tcW w:w="2967" w:type="dxa"/>
          </w:tcPr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</w:pPr>
            <w:r w:rsidRPr="00001CE3">
              <w:rPr>
                <w:color w:val="000000"/>
              </w:rPr>
              <w:t>Який інструмент грає? (муз- дид.гра)</w:t>
            </w:r>
          </w:p>
        </w:tc>
        <w:tc>
          <w:tcPr>
            <w:tcW w:w="261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Гра-шумівка «Весна у лісі»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4353" w:type="dxa"/>
            <w:gridSpan w:val="8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</w:t>
            </w: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001CE3">
              <w:rPr>
                <w:color w:val="000000"/>
                <w:sz w:val="24"/>
                <w:szCs w:val="24"/>
              </w:rPr>
              <w:t>Азбука безпеки</w:t>
            </w:r>
          </w:p>
        </w:tc>
      </w:tr>
      <w:tr w:rsidR="00C65978" w:rsidRPr="00001CE3" w:rsidTr="0070098F">
        <w:trPr>
          <w:gridAfter w:val="1"/>
          <w:wAfter w:w="6" w:type="dxa"/>
        </w:trPr>
        <w:tc>
          <w:tcPr>
            <w:tcW w:w="1500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</w:tcPr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865" w:type="dxa"/>
            <w:gridSpan w:val="2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«Країна пальчикових ігор» (гра «Пальчики-зайчики»)</w:t>
            </w:r>
          </w:p>
          <w:p w:rsidR="00C65978" w:rsidRPr="00923B4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«Зустріч з сонечком-жучком» (звукові вправи та гра)</w:t>
            </w:r>
          </w:p>
        </w:tc>
        <w:tc>
          <w:tcPr>
            <w:tcW w:w="2966" w:type="dxa"/>
            <w:gridSpan w:val="2"/>
          </w:tcPr>
          <w:p w:rsidR="00C65978" w:rsidRPr="00001CE3" w:rsidRDefault="00C65978" w:rsidP="005C13E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001CE3">
              <w:rPr>
                <w:color w:val="000000"/>
                <w:sz w:val="24"/>
                <w:szCs w:val="24"/>
              </w:rPr>
              <w:t>Весняний лужок</w:t>
            </w: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</w:pPr>
            <w:r w:rsidRPr="00001CE3">
              <w:rPr>
                <w:color w:val="000000"/>
              </w:rPr>
              <w:t>Вийди- вийди</w:t>
            </w:r>
            <w:r>
              <w:rPr>
                <w:color w:val="000000"/>
                <w:lang w:val="uk-UA"/>
              </w:rPr>
              <w:t>,</w:t>
            </w:r>
            <w:r w:rsidRPr="00001CE3">
              <w:rPr>
                <w:color w:val="000000"/>
              </w:rPr>
              <w:t xml:space="preserve"> сонечко </w:t>
            </w: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</w:pPr>
            <w:r w:rsidRPr="00001CE3">
              <w:rPr>
                <w:color w:val="000000"/>
              </w:rPr>
              <w:t>Вийшло сонечко</w:t>
            </w: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lang w:eastAsia="en-US"/>
              </w:rPr>
            </w:pPr>
            <w:r w:rsidRPr="00001CE3">
              <w:rPr>
                <w:color w:val="000000"/>
              </w:rPr>
              <w:t>гуляти</w:t>
            </w: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</w:rPr>
            </w:pPr>
          </w:p>
          <w:p w:rsidR="00C65978" w:rsidRPr="00001CE3" w:rsidRDefault="00C65978" w:rsidP="005C13ED">
            <w:pPr>
              <w:pStyle w:val="NormalWeb"/>
              <w:spacing w:before="0" w:beforeAutospacing="0" w:after="0" w:afterAutospacing="0"/>
              <w:ind w:left="-2" w:hanging="2"/>
              <w:rPr>
                <w:lang w:val="uk-UA"/>
              </w:rPr>
            </w:pPr>
            <w:r w:rsidRPr="00001CE3">
              <w:rPr>
                <w:color w:val="000000"/>
                <w:lang w:val="uk-UA"/>
              </w:rPr>
              <w:t xml:space="preserve">Веселі </w:t>
            </w:r>
            <w:bookmarkStart w:id="0" w:name="_GoBack"/>
            <w:bookmarkEnd w:id="0"/>
            <w:r w:rsidRPr="00001CE3">
              <w:rPr>
                <w:color w:val="000000"/>
              </w:rPr>
              <w:t>ігри для малят</w:t>
            </w:r>
          </w:p>
        </w:tc>
        <w:tc>
          <w:tcPr>
            <w:tcW w:w="2610" w:type="dxa"/>
          </w:tcPr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«Весела галявинка» (ігри («Шукай», «Струмочок»)</w:t>
            </w:r>
          </w:p>
          <w:p w:rsidR="00C65978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  <w:p w:rsidR="00C65978" w:rsidRPr="00001CE3" w:rsidRDefault="00C65978" w:rsidP="005C13E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«Садочок, прощавай»</w:t>
            </w:r>
          </w:p>
        </w:tc>
      </w:tr>
    </w:tbl>
    <w:p w:rsidR="00C65978" w:rsidRPr="00001CE3" w:rsidRDefault="00C65978" w:rsidP="006C0B77">
      <w:pPr>
        <w:spacing w:after="0"/>
        <w:ind w:firstLine="709"/>
        <w:jc w:val="both"/>
        <w:rPr>
          <w:sz w:val="24"/>
          <w:szCs w:val="24"/>
        </w:rPr>
      </w:pPr>
    </w:p>
    <w:sectPr w:rsidR="00C65978" w:rsidRPr="00001CE3" w:rsidSect="002C7FE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FE4"/>
    <w:rsid w:val="00001CE3"/>
    <w:rsid w:val="00060B0F"/>
    <w:rsid w:val="0007315C"/>
    <w:rsid w:val="000D4C73"/>
    <w:rsid w:val="000E055E"/>
    <w:rsid w:val="000F7EEC"/>
    <w:rsid w:val="00133FBE"/>
    <w:rsid w:val="001E14E6"/>
    <w:rsid w:val="00250ED0"/>
    <w:rsid w:val="00286715"/>
    <w:rsid w:val="00286A37"/>
    <w:rsid w:val="002A3334"/>
    <w:rsid w:val="002B2F79"/>
    <w:rsid w:val="002C7FE4"/>
    <w:rsid w:val="002D5751"/>
    <w:rsid w:val="002E0763"/>
    <w:rsid w:val="003513AC"/>
    <w:rsid w:val="003727D6"/>
    <w:rsid w:val="00382BE5"/>
    <w:rsid w:val="003A35FE"/>
    <w:rsid w:val="003C70DB"/>
    <w:rsid w:val="004131CA"/>
    <w:rsid w:val="00455F17"/>
    <w:rsid w:val="00462997"/>
    <w:rsid w:val="00486423"/>
    <w:rsid w:val="004D213A"/>
    <w:rsid w:val="004D6F16"/>
    <w:rsid w:val="005900BB"/>
    <w:rsid w:val="005C13ED"/>
    <w:rsid w:val="005F2BDB"/>
    <w:rsid w:val="00644C29"/>
    <w:rsid w:val="006C0B77"/>
    <w:rsid w:val="0070098F"/>
    <w:rsid w:val="007E7F82"/>
    <w:rsid w:val="008242FF"/>
    <w:rsid w:val="008362A0"/>
    <w:rsid w:val="00870751"/>
    <w:rsid w:val="008B00C4"/>
    <w:rsid w:val="008B5A3E"/>
    <w:rsid w:val="008F579A"/>
    <w:rsid w:val="00922C48"/>
    <w:rsid w:val="00923B48"/>
    <w:rsid w:val="00995BB3"/>
    <w:rsid w:val="009973D8"/>
    <w:rsid w:val="00B915B7"/>
    <w:rsid w:val="00BA3F75"/>
    <w:rsid w:val="00C65978"/>
    <w:rsid w:val="00C87FF0"/>
    <w:rsid w:val="00CD6A23"/>
    <w:rsid w:val="00D45BE3"/>
    <w:rsid w:val="00D52EAB"/>
    <w:rsid w:val="00D543DA"/>
    <w:rsid w:val="00D65174"/>
    <w:rsid w:val="00D80383"/>
    <w:rsid w:val="00D92177"/>
    <w:rsid w:val="00D95F79"/>
    <w:rsid w:val="00DF2BD8"/>
    <w:rsid w:val="00E40182"/>
    <w:rsid w:val="00E60CB0"/>
    <w:rsid w:val="00E617F1"/>
    <w:rsid w:val="00EA59DF"/>
    <w:rsid w:val="00ED4CD1"/>
    <w:rsid w:val="00EE17FF"/>
    <w:rsid w:val="00EE4070"/>
    <w:rsid w:val="00F04935"/>
    <w:rsid w:val="00F12C76"/>
    <w:rsid w:val="00F3689F"/>
    <w:rsid w:val="00F3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7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7F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035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034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2</Pages>
  <Words>1579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Зайчик</cp:lastModifiedBy>
  <cp:revision>8</cp:revision>
  <dcterms:created xsi:type="dcterms:W3CDTF">2023-08-28T17:09:00Z</dcterms:created>
  <dcterms:modified xsi:type="dcterms:W3CDTF">2023-08-31T08:49:00Z</dcterms:modified>
</cp:coreProperties>
</file>