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0"/>
        <w:gridCol w:w="1445"/>
        <w:gridCol w:w="2751"/>
        <w:gridCol w:w="114"/>
        <w:gridCol w:w="2923"/>
        <w:gridCol w:w="43"/>
        <w:gridCol w:w="2967"/>
        <w:gridCol w:w="2610"/>
        <w:gridCol w:w="6"/>
      </w:tblGrid>
      <w:tr w:rsidR="00BD409B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BD409B" w:rsidRPr="00001CE3" w:rsidRDefault="00BD409B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445" w:type="dxa"/>
          </w:tcPr>
          <w:p w:rsidR="00BD409B" w:rsidRPr="00001CE3" w:rsidRDefault="00BD409B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865" w:type="dxa"/>
            <w:gridSpan w:val="2"/>
          </w:tcPr>
          <w:p w:rsidR="00BD409B" w:rsidRPr="00001CE3" w:rsidRDefault="00BD409B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групи раннього віку</w:t>
            </w:r>
          </w:p>
          <w:p w:rsidR="00BD409B" w:rsidRPr="00896951" w:rsidRDefault="00BD409B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  <w:lang w:val="uk-UA"/>
              </w:rPr>
              <w:t>, №4</w:t>
            </w:r>
          </w:p>
        </w:tc>
        <w:tc>
          <w:tcPr>
            <w:tcW w:w="2923" w:type="dxa"/>
          </w:tcPr>
          <w:p w:rsidR="00BD409B" w:rsidRPr="00001CE3" w:rsidRDefault="00BD409B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молодша група</w:t>
            </w:r>
          </w:p>
          <w:p w:rsidR="00BD409B" w:rsidRPr="00001CE3" w:rsidRDefault="00BD409B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№2</w:t>
            </w:r>
          </w:p>
        </w:tc>
        <w:tc>
          <w:tcPr>
            <w:tcW w:w="3010" w:type="dxa"/>
            <w:gridSpan w:val="2"/>
          </w:tcPr>
          <w:p w:rsidR="00BD409B" w:rsidRPr="00001CE3" w:rsidRDefault="00BD409B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середня група</w:t>
            </w:r>
          </w:p>
          <w:p w:rsidR="00BD409B" w:rsidRPr="00001CE3" w:rsidRDefault="00BD409B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№8</w:t>
            </w:r>
          </w:p>
        </w:tc>
        <w:tc>
          <w:tcPr>
            <w:tcW w:w="2610" w:type="dxa"/>
          </w:tcPr>
          <w:p w:rsidR="00BD409B" w:rsidRPr="00001CE3" w:rsidRDefault="00BD409B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старша група</w:t>
            </w:r>
          </w:p>
          <w:p w:rsidR="00BD409B" w:rsidRPr="00001CE3" w:rsidRDefault="00BD409B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№10</w:t>
            </w:r>
          </w:p>
        </w:tc>
      </w:tr>
      <w:tr w:rsidR="00BD409B" w:rsidRPr="00001CE3" w:rsidTr="0070098F">
        <w:tc>
          <w:tcPr>
            <w:tcW w:w="14359" w:type="dxa"/>
            <w:gridSpan w:val="9"/>
          </w:tcPr>
          <w:p w:rsidR="00BD409B" w:rsidRPr="00001CE3" w:rsidRDefault="00BD409B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свята</w:t>
            </w:r>
          </w:p>
        </w:tc>
      </w:tr>
      <w:tr w:rsidR="00BD409B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45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1408" w:type="dxa"/>
            <w:gridSpan w:val="6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</w:rPr>
            </w:pPr>
            <w:r w:rsidRPr="00001CE3">
              <w:rPr>
                <w:sz w:val="24"/>
                <w:szCs w:val="24"/>
                <w:lang w:val="uk-UA"/>
              </w:rPr>
              <w:t>Осінь радісна пора</w:t>
            </w:r>
          </w:p>
        </w:tc>
      </w:tr>
      <w:tr w:rsidR="00BD409B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45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1408" w:type="dxa"/>
            <w:gridSpan w:val="6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</w:rPr>
            </w:pPr>
            <w:r w:rsidRPr="00001CE3">
              <w:rPr>
                <w:sz w:val="24"/>
                <w:szCs w:val="24"/>
                <w:lang w:val="uk-UA"/>
              </w:rPr>
              <w:t>Новий рік – веселе свято</w:t>
            </w:r>
          </w:p>
        </w:tc>
      </w:tr>
      <w:tr w:rsidR="00BD409B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45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1408" w:type="dxa"/>
            <w:gridSpan w:val="6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</w:rPr>
            </w:pPr>
            <w:r w:rsidRPr="00001CE3">
              <w:rPr>
                <w:sz w:val="24"/>
                <w:szCs w:val="24"/>
                <w:lang w:val="uk-UA"/>
              </w:rPr>
              <w:t>Ой ти весно - весняночко</w:t>
            </w:r>
          </w:p>
        </w:tc>
      </w:tr>
      <w:tr w:rsidR="00BD409B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8798" w:type="dxa"/>
            <w:gridSpan w:val="5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Садочок - прощавай</w:t>
            </w:r>
          </w:p>
        </w:tc>
      </w:tr>
      <w:tr w:rsidR="00BD409B" w:rsidRPr="00001CE3" w:rsidTr="0070098F">
        <w:tc>
          <w:tcPr>
            <w:tcW w:w="14359" w:type="dxa"/>
            <w:gridSpan w:val="9"/>
          </w:tcPr>
          <w:p w:rsidR="00BD409B" w:rsidRPr="00001CE3" w:rsidRDefault="00BD409B" w:rsidP="005C13ED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РОЗВАГИ</w:t>
            </w:r>
          </w:p>
        </w:tc>
      </w:tr>
      <w:tr w:rsidR="00BD409B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45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751" w:type="dxa"/>
          </w:tcPr>
          <w:p w:rsidR="00BD409B" w:rsidRDefault="00BD409B" w:rsidP="002A3334">
            <w:pPr>
              <w:pStyle w:val="NormalWeb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«Давайте познайомимось!» (поспівочки та таночки)  </w:t>
            </w:r>
          </w:p>
          <w:p w:rsidR="00BD409B" w:rsidRDefault="00BD409B" w:rsidP="002A3334">
            <w:pPr>
              <w:pStyle w:val="NormalWeb"/>
              <w:jc w:val="both"/>
              <w:rPr>
                <w:lang w:val="uk-UA"/>
              </w:rPr>
            </w:pPr>
            <w:r>
              <w:rPr>
                <w:lang w:val="uk-UA"/>
              </w:rPr>
              <w:t>«Їжте овочі, малята» (ляльковий театр)</w:t>
            </w:r>
          </w:p>
          <w:p w:rsidR="00BD409B" w:rsidRPr="000E055E" w:rsidRDefault="00BD409B" w:rsidP="002A3334">
            <w:pPr>
              <w:pStyle w:val="NormalWeb"/>
              <w:jc w:val="both"/>
              <w:rPr>
                <w:lang w:val="uk-UA"/>
              </w:rPr>
            </w:pPr>
          </w:p>
        </w:tc>
        <w:tc>
          <w:tcPr>
            <w:tcW w:w="3037" w:type="dxa"/>
            <w:gridSpan w:val="2"/>
          </w:tcPr>
          <w:p w:rsidR="00BD409B" w:rsidRPr="00E86C45" w:rsidRDefault="00BD409B" w:rsidP="005C13ED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«До осіннього гаю» (слухання пісень)</w:t>
            </w:r>
          </w:p>
          <w:p w:rsidR="00BD409B" w:rsidRDefault="00BD409B" w:rsidP="005C13ED">
            <w:pPr>
              <w:spacing w:after="0"/>
              <w:rPr>
                <w:sz w:val="24"/>
                <w:szCs w:val="24"/>
                <w:lang w:val="uk-UA"/>
              </w:rPr>
            </w:pPr>
          </w:p>
          <w:p w:rsidR="00BD409B" w:rsidRPr="00AD5E66" w:rsidRDefault="00BD409B" w:rsidP="005C13ED">
            <w:pPr>
              <w:spacing w:after="0"/>
              <w:rPr>
                <w:sz w:val="24"/>
                <w:szCs w:val="24"/>
                <w:vertAlign w:val="subscript"/>
                <w:lang w:val="uk-UA"/>
              </w:rPr>
            </w:pPr>
            <w:r w:rsidRPr="00001CE3">
              <w:rPr>
                <w:sz w:val="24"/>
                <w:szCs w:val="24"/>
              </w:rPr>
              <w:t>Малюки граються залюбки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10" w:type="dxa"/>
            <w:gridSpan w:val="2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Любимо ми казочки. (слухання казки)</w:t>
            </w:r>
          </w:p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Ой цікавий гість у нас! (ігри з ведмедиком)</w:t>
            </w:r>
          </w:p>
        </w:tc>
        <w:tc>
          <w:tcPr>
            <w:tcW w:w="2610" w:type="dxa"/>
          </w:tcPr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гості завітали лісові звірята.</w:t>
            </w:r>
          </w:p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Pr="002A3334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Любимо ми казочки.(слухання казки)</w:t>
            </w:r>
          </w:p>
        </w:tc>
      </w:tr>
      <w:tr w:rsidR="00BD409B" w:rsidRPr="00001CE3" w:rsidTr="0070098F">
        <w:trPr>
          <w:gridAfter w:val="1"/>
          <w:wAfter w:w="6" w:type="dxa"/>
          <w:trHeight w:val="1403"/>
        </w:trPr>
        <w:tc>
          <w:tcPr>
            <w:tcW w:w="1500" w:type="dxa"/>
            <w:vMerge w:val="restart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45" w:type="dxa"/>
            <w:vMerge w:val="restart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751" w:type="dxa"/>
          </w:tcPr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«Повний козубок» (музична гра-забава)</w:t>
            </w:r>
          </w:p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«В гості до Їжачка» (гра з Їжачком)</w:t>
            </w:r>
          </w:p>
          <w:p w:rsidR="00BD409B" w:rsidRPr="000E055E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gridSpan w:val="2"/>
          </w:tcPr>
          <w:p w:rsidR="00BD409B" w:rsidRDefault="00BD409B" w:rsidP="0076245B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«Покружляємо з листочками» (пісні, таночки)</w:t>
            </w: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Веселі ігри та забави</w:t>
            </w:r>
          </w:p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20" w:type="dxa"/>
            <w:gridSpan w:val="3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</w:t>
            </w:r>
            <w:r w:rsidRPr="00001CE3">
              <w:rPr>
                <w:sz w:val="24"/>
                <w:szCs w:val="24"/>
                <w:lang w:val="uk-UA"/>
              </w:rPr>
              <w:t>Свято музики</w:t>
            </w: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Pr="002A3334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D409B" w:rsidRPr="00001CE3" w:rsidTr="0070098F">
        <w:trPr>
          <w:gridAfter w:val="1"/>
          <w:wAfter w:w="6" w:type="dxa"/>
          <w:trHeight w:val="330"/>
        </w:trPr>
        <w:tc>
          <w:tcPr>
            <w:tcW w:w="1500" w:type="dxa"/>
            <w:vMerge/>
          </w:tcPr>
          <w:p w:rsidR="00BD409B" w:rsidRPr="00001CE3" w:rsidRDefault="00BD409B" w:rsidP="005C13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</w:tcPr>
          <w:p w:rsidR="00BD409B" w:rsidRPr="00001CE3" w:rsidRDefault="00BD409B" w:rsidP="005C13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408" w:type="dxa"/>
            <w:gridSpan w:val="6"/>
            <w:tcBorders>
              <w:top w:val="nil"/>
            </w:tcBorders>
          </w:tcPr>
          <w:p w:rsidR="00BD409B" w:rsidRPr="00001CE3" w:rsidRDefault="00BD409B" w:rsidP="005C13E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Осінь радісна пора</w:t>
            </w:r>
          </w:p>
        </w:tc>
      </w:tr>
      <w:tr w:rsidR="00BD409B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45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751" w:type="dxa"/>
          </w:tcPr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«Котику сіренький» (пісеньки, потішки та примовки)</w:t>
            </w:r>
          </w:p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Pr="00286A37" w:rsidRDefault="00BD409B" w:rsidP="00286A3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«Зайчик скік-поскік» (ігри з м’якою іграшкою)</w:t>
            </w:r>
          </w:p>
        </w:tc>
        <w:tc>
          <w:tcPr>
            <w:tcW w:w="3037" w:type="dxa"/>
            <w:gridSpan w:val="2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Музичні інструменти</w:t>
            </w: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«Дід та баба» (ляльковий театр)</w:t>
            </w:r>
          </w:p>
        </w:tc>
        <w:tc>
          <w:tcPr>
            <w:tcW w:w="3010" w:type="dxa"/>
            <w:gridSpan w:val="2"/>
          </w:tcPr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Веселі забавлянки</w:t>
            </w: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Pr="00001CE3">
              <w:rPr>
                <w:sz w:val="24"/>
                <w:szCs w:val="24"/>
                <w:lang w:val="uk-UA"/>
              </w:rPr>
              <w:t>Відгадай на чому граю</w:t>
            </w:r>
            <w:r>
              <w:rPr>
                <w:sz w:val="24"/>
                <w:szCs w:val="24"/>
                <w:lang w:val="uk-UA"/>
              </w:rPr>
              <w:t>?»</w:t>
            </w: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(муз.інструменти)</w:t>
            </w:r>
          </w:p>
        </w:tc>
        <w:tc>
          <w:tcPr>
            <w:tcW w:w="2610" w:type="dxa"/>
          </w:tcPr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 «Оркестр»</w:t>
            </w:r>
          </w:p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Pr="00D543DA" w:rsidRDefault="00BD409B" w:rsidP="00D543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Осінні ігри та забави</w:t>
            </w:r>
          </w:p>
        </w:tc>
      </w:tr>
      <w:tr w:rsidR="00BD409B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751" w:type="dxa"/>
          </w:tcPr>
          <w:p w:rsidR="00BD409B" w:rsidRPr="00286A37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Пісня-гра «Граємося з брязкальцями» </w:t>
            </w:r>
          </w:p>
        </w:tc>
        <w:tc>
          <w:tcPr>
            <w:tcW w:w="3037" w:type="dxa"/>
            <w:gridSpan w:val="2"/>
          </w:tcPr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Ось і зимонька прийшла.(зимові пісні, ігри)</w:t>
            </w: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gridSpan w:val="2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Любим зимоньку усі. (зимові пісні, ігри)</w:t>
            </w:r>
          </w:p>
        </w:tc>
        <w:tc>
          <w:tcPr>
            <w:tcW w:w="2610" w:type="dxa"/>
          </w:tcPr>
          <w:p w:rsidR="00BD409B" w:rsidRPr="00D92177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«Колядки співаємо – Різдво прославляємо.» </w:t>
            </w:r>
          </w:p>
        </w:tc>
      </w:tr>
      <w:tr w:rsidR="00BD409B" w:rsidRPr="00001CE3" w:rsidTr="0070098F">
        <w:trPr>
          <w:gridAfter w:val="1"/>
          <w:wAfter w:w="6" w:type="dxa"/>
        </w:trPr>
        <w:tc>
          <w:tcPr>
            <w:tcW w:w="14353" w:type="dxa"/>
            <w:gridSpan w:val="8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</w:rPr>
            </w:pPr>
            <w:r w:rsidRPr="00001CE3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</w:t>
            </w:r>
            <w:r w:rsidRPr="00001CE3">
              <w:rPr>
                <w:sz w:val="24"/>
                <w:szCs w:val="24"/>
                <w:lang w:val="uk-UA"/>
              </w:rPr>
              <w:t xml:space="preserve">  Новий рік – веселе свято</w:t>
            </w:r>
          </w:p>
        </w:tc>
      </w:tr>
      <w:tr w:rsidR="00BD409B" w:rsidRPr="00D92177" w:rsidTr="0070098F">
        <w:trPr>
          <w:gridAfter w:val="1"/>
          <w:wAfter w:w="6" w:type="dxa"/>
        </w:trPr>
        <w:tc>
          <w:tcPr>
            <w:tcW w:w="1500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45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751" w:type="dxa"/>
          </w:tcPr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«Дзвіночки для колядників» (слухання колядки, огляд атрибутів колядників)</w:t>
            </w:r>
          </w:p>
          <w:p w:rsidR="00BD409B" w:rsidRPr="00286A37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«В гості до Сніговичка»</w:t>
            </w:r>
          </w:p>
        </w:tc>
        <w:tc>
          <w:tcPr>
            <w:tcW w:w="3080" w:type="dxa"/>
            <w:gridSpan w:val="3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 xml:space="preserve">Випав сніг на поріг        </w:t>
            </w: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 xml:space="preserve">(ігри для малят)               </w:t>
            </w:r>
          </w:p>
        </w:tc>
        <w:tc>
          <w:tcPr>
            <w:tcW w:w="2967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Ой сніг</w:t>
            </w:r>
            <w:r>
              <w:rPr>
                <w:sz w:val="24"/>
                <w:szCs w:val="24"/>
                <w:lang w:val="uk-UA"/>
              </w:rPr>
              <w:t>-</w:t>
            </w:r>
            <w:r w:rsidRPr="00001CE3">
              <w:rPr>
                <w:sz w:val="24"/>
                <w:szCs w:val="24"/>
                <w:lang w:val="uk-UA"/>
              </w:rPr>
              <w:t xml:space="preserve"> сніжок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(пісні та ігри)</w:t>
            </w:r>
          </w:p>
        </w:tc>
        <w:tc>
          <w:tcPr>
            <w:tcW w:w="2610" w:type="dxa"/>
          </w:tcPr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Колядує вся родина.(колядки, щедрівки)</w:t>
            </w:r>
          </w:p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Pr="002D5751" w:rsidRDefault="00BD409B" w:rsidP="002D5751">
            <w:pPr>
              <w:rPr>
                <w:sz w:val="24"/>
                <w:szCs w:val="24"/>
                <w:lang w:val="uk-UA"/>
              </w:rPr>
            </w:pPr>
          </w:p>
        </w:tc>
      </w:tr>
      <w:tr w:rsidR="00BD409B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45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751" w:type="dxa"/>
          </w:tcPr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«Ми по колу підемо» (музично-рухлива гра)</w:t>
            </w:r>
          </w:p>
          <w:p w:rsidR="00BD409B" w:rsidRDefault="00BD409B" w:rsidP="00E40182">
            <w:pPr>
              <w:rPr>
                <w:sz w:val="24"/>
                <w:szCs w:val="24"/>
                <w:lang w:val="uk-UA"/>
              </w:rPr>
            </w:pPr>
          </w:p>
          <w:p w:rsidR="00BD409B" w:rsidRPr="00E40182" w:rsidRDefault="00BD409B" w:rsidP="00E4018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«Візьмемо ведмедика на прогулянку».</w:t>
            </w:r>
          </w:p>
        </w:tc>
        <w:tc>
          <w:tcPr>
            <w:tcW w:w="3037" w:type="dxa"/>
            <w:gridSpan w:val="2"/>
          </w:tcPr>
          <w:p w:rsidR="00BD409B" w:rsidRPr="00001CE3" w:rsidRDefault="00BD409B" w:rsidP="008D031B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«Як звірята сонце шукали» (лялькова вистава)</w:t>
            </w: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Зима розважається.(ігри, пісні, хороводи)</w:t>
            </w:r>
            <w:r w:rsidRPr="00001CE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010" w:type="dxa"/>
            <w:gridSpan w:val="2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«Як звірята сонце шукали» (лялькова вистава)</w:t>
            </w:r>
          </w:p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Літературний вечір  «Леся Українка»</w:t>
            </w:r>
          </w:p>
        </w:tc>
        <w:tc>
          <w:tcPr>
            <w:tcW w:w="2610" w:type="dxa"/>
          </w:tcPr>
          <w:p w:rsidR="00BD409B" w:rsidRPr="00001CE3" w:rsidRDefault="00BD409B" w:rsidP="008D031B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«Як звірята сонце шукали» (лялькова вистава)</w:t>
            </w: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Pr="00001CE3" w:rsidRDefault="00BD409B" w:rsidP="008D031B">
            <w:pPr>
              <w:spacing w:after="0"/>
              <w:jc w:val="both"/>
              <w:rPr>
                <w:sz w:val="24"/>
                <w:szCs w:val="24"/>
              </w:rPr>
            </w:pPr>
            <w:r w:rsidRPr="00001CE3">
              <w:rPr>
                <w:sz w:val="24"/>
                <w:szCs w:val="24"/>
                <w:lang w:val="uk-UA"/>
              </w:rPr>
              <w:t>Літературний вечір  «Леся Українка»</w:t>
            </w:r>
          </w:p>
        </w:tc>
      </w:tr>
      <w:tr w:rsidR="00BD409B" w:rsidRPr="00001CE3" w:rsidTr="0070098F">
        <w:trPr>
          <w:gridAfter w:val="1"/>
          <w:wAfter w:w="6" w:type="dxa"/>
          <w:trHeight w:val="803"/>
        </w:trPr>
        <w:tc>
          <w:tcPr>
            <w:tcW w:w="1500" w:type="dxa"/>
            <w:tcBorders>
              <w:bottom w:val="nil"/>
            </w:tcBorders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45" w:type="dxa"/>
            <w:tcBorders>
              <w:bottom w:val="nil"/>
            </w:tcBorders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751" w:type="dxa"/>
          </w:tcPr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«Здрастуй, веснонько-весна!»</w:t>
            </w:r>
          </w:p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Весняночка-паняночка.(весняні пісні, ігри, хороводи)</w:t>
            </w:r>
          </w:p>
          <w:p w:rsidR="00BD409B" w:rsidRPr="00E40182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57" w:type="dxa"/>
            <w:gridSpan w:val="5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</w:rPr>
            </w:pPr>
            <w:r w:rsidRPr="00001CE3">
              <w:rPr>
                <w:sz w:val="24"/>
                <w:szCs w:val="24"/>
                <w:lang w:val="uk-UA"/>
              </w:rPr>
              <w:t>Літературно – музична розвага «Тарасові вірші»</w:t>
            </w:r>
          </w:p>
        </w:tc>
      </w:tr>
      <w:tr w:rsidR="00BD409B" w:rsidRPr="00001CE3" w:rsidTr="0070098F">
        <w:trPr>
          <w:gridAfter w:val="1"/>
          <w:wAfter w:w="6" w:type="dxa"/>
          <w:trHeight w:val="802"/>
        </w:trPr>
        <w:tc>
          <w:tcPr>
            <w:tcW w:w="1500" w:type="dxa"/>
            <w:tcBorders>
              <w:top w:val="nil"/>
            </w:tcBorders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top w:val="nil"/>
            </w:tcBorders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408" w:type="dxa"/>
            <w:gridSpan w:val="6"/>
            <w:tcBorders>
              <w:top w:val="nil"/>
            </w:tcBorders>
          </w:tcPr>
          <w:p w:rsidR="00BD409B" w:rsidRPr="00001CE3" w:rsidRDefault="00BD409B" w:rsidP="00286715">
            <w:pPr>
              <w:ind w:left="2457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Ой ти Весно - Веснонько</w:t>
            </w:r>
          </w:p>
        </w:tc>
      </w:tr>
      <w:tr w:rsidR="00BD409B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45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2865" w:type="dxa"/>
            <w:gridSpan w:val="2"/>
          </w:tcPr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«Колобок» (лялькова вистава)</w:t>
            </w:r>
          </w:p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Pr="00E40182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«На веселій галявці» (веснянки, пісні, ігри)</w:t>
            </w:r>
          </w:p>
        </w:tc>
        <w:tc>
          <w:tcPr>
            <w:tcW w:w="2966" w:type="dxa"/>
            <w:gridSpan w:val="2"/>
          </w:tcPr>
          <w:p w:rsidR="00BD409B" w:rsidRDefault="00BD409B" w:rsidP="005C13ED">
            <w:pPr>
              <w:spacing w:after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«На веснянім лузі» (співаночки, потішки, ігри)</w:t>
            </w:r>
          </w:p>
          <w:p w:rsidR="00BD409B" w:rsidRPr="00346B09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«Що казка нам приготувала» (театр іграшок)</w:t>
            </w:r>
          </w:p>
        </w:tc>
        <w:tc>
          <w:tcPr>
            <w:tcW w:w="2967" w:type="dxa"/>
          </w:tcPr>
          <w:p w:rsidR="00BD409B" w:rsidRDefault="00BD409B" w:rsidP="005C13ED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  <w:lang w:val="uk-UA"/>
              </w:rPr>
            </w:pPr>
            <w:r w:rsidRPr="00001CE3">
              <w:rPr>
                <w:color w:val="000000"/>
              </w:rPr>
              <w:t>Який інструмент грає? (муз- дид.гра)</w:t>
            </w:r>
          </w:p>
          <w:p w:rsidR="00BD409B" w:rsidRDefault="00BD409B" w:rsidP="005C13ED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  <w:lang w:val="uk-UA"/>
              </w:rPr>
            </w:pPr>
          </w:p>
          <w:p w:rsidR="00BD409B" w:rsidRPr="00346B09" w:rsidRDefault="00BD409B" w:rsidP="005C13ED">
            <w:pPr>
              <w:pStyle w:val="NormalWeb"/>
              <w:spacing w:before="0" w:beforeAutospacing="0" w:after="0" w:afterAutospacing="0"/>
              <w:ind w:left="-2" w:hanging="2"/>
              <w:rPr>
                <w:lang w:val="uk-UA"/>
              </w:rPr>
            </w:pPr>
            <w:r>
              <w:rPr>
                <w:lang w:val="uk-UA"/>
              </w:rPr>
              <w:t>«Хто сказав няв?» (лялькова вистава)</w:t>
            </w:r>
          </w:p>
        </w:tc>
        <w:tc>
          <w:tcPr>
            <w:tcW w:w="2610" w:type="dxa"/>
          </w:tcPr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«Весняна прогулянка з музичними інструментами».</w:t>
            </w: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«Хто сказав няв?» (лялькова вистава)</w:t>
            </w:r>
          </w:p>
        </w:tc>
      </w:tr>
      <w:tr w:rsidR="00BD409B" w:rsidRPr="00001CE3" w:rsidTr="0070098F">
        <w:trPr>
          <w:gridAfter w:val="1"/>
          <w:wAfter w:w="6" w:type="dxa"/>
        </w:trPr>
        <w:tc>
          <w:tcPr>
            <w:tcW w:w="14353" w:type="dxa"/>
            <w:gridSpan w:val="8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</w:t>
            </w:r>
            <w:r w:rsidRPr="00001CE3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001CE3">
              <w:rPr>
                <w:color w:val="000000"/>
                <w:sz w:val="24"/>
                <w:szCs w:val="24"/>
              </w:rPr>
              <w:t>Азбука безпеки</w:t>
            </w:r>
          </w:p>
        </w:tc>
      </w:tr>
      <w:tr w:rsidR="00BD409B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445" w:type="dxa"/>
          </w:tcPr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865" w:type="dxa"/>
            <w:gridSpan w:val="2"/>
          </w:tcPr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«Країна пальчикових ігор» (гра «Пальчики-зайчики»)</w:t>
            </w:r>
          </w:p>
          <w:p w:rsidR="00BD409B" w:rsidRPr="00923B48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Казка в гості завітала.(слухання казки)</w:t>
            </w:r>
          </w:p>
        </w:tc>
        <w:tc>
          <w:tcPr>
            <w:tcW w:w="2966" w:type="dxa"/>
            <w:gridSpan w:val="2"/>
          </w:tcPr>
          <w:p w:rsidR="00BD409B" w:rsidRPr="00001CE3" w:rsidRDefault="00BD409B" w:rsidP="005C13E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001CE3">
              <w:rPr>
                <w:color w:val="000000"/>
                <w:sz w:val="24"/>
                <w:szCs w:val="24"/>
              </w:rPr>
              <w:t>Весняний лужок</w:t>
            </w:r>
          </w:p>
          <w:p w:rsidR="00BD409B" w:rsidRPr="00001CE3" w:rsidRDefault="00BD409B" w:rsidP="005C13ED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</w:rPr>
            </w:pPr>
          </w:p>
          <w:p w:rsidR="00BD409B" w:rsidRPr="00001CE3" w:rsidRDefault="00BD409B" w:rsidP="005C13ED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</w:rPr>
            </w:pPr>
          </w:p>
          <w:p w:rsidR="00BD409B" w:rsidRPr="00001CE3" w:rsidRDefault="00BD409B" w:rsidP="005C13E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lang w:val="uk-UA"/>
              </w:rPr>
              <w:t>«Ми на луг ходили» (пісні, ігри, хороводи)</w:t>
            </w:r>
            <w:r w:rsidRPr="00001CE3">
              <w:rPr>
                <w:color w:val="000000"/>
              </w:rPr>
              <w:t xml:space="preserve"> </w:t>
            </w: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BD409B" w:rsidRDefault="00BD409B" w:rsidP="005C13ED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Великодні розваги. (пісні, ігри)</w:t>
            </w:r>
          </w:p>
          <w:p w:rsidR="00BD409B" w:rsidRDefault="00BD409B" w:rsidP="005C13ED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  <w:lang w:val="uk-UA"/>
              </w:rPr>
            </w:pPr>
          </w:p>
          <w:p w:rsidR="00BD409B" w:rsidRPr="00001CE3" w:rsidRDefault="00BD409B" w:rsidP="005C13ED">
            <w:pPr>
              <w:pStyle w:val="NormalWeb"/>
              <w:spacing w:before="0" w:beforeAutospacing="0" w:after="0" w:afterAutospacing="0"/>
              <w:ind w:left="-2" w:hanging="2"/>
            </w:pPr>
            <w:r w:rsidRPr="00001CE3">
              <w:rPr>
                <w:color w:val="000000"/>
              </w:rPr>
              <w:t>Вийшло сонечко</w:t>
            </w:r>
          </w:p>
          <w:p w:rsidR="00BD409B" w:rsidRPr="009D3C39" w:rsidRDefault="00BD409B" w:rsidP="005C13ED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/>
              </w:rPr>
              <w:t>г</w:t>
            </w:r>
            <w:r w:rsidRPr="00001CE3">
              <w:rPr>
                <w:color w:val="000000"/>
              </w:rPr>
              <w:t>уляти</w:t>
            </w:r>
            <w:r>
              <w:rPr>
                <w:color w:val="000000"/>
                <w:lang w:val="uk-UA"/>
              </w:rPr>
              <w:t xml:space="preserve">. </w:t>
            </w:r>
          </w:p>
          <w:p w:rsidR="00BD409B" w:rsidRPr="00001CE3" w:rsidRDefault="00BD409B" w:rsidP="005C13ED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</w:rPr>
            </w:pPr>
          </w:p>
          <w:p w:rsidR="00BD409B" w:rsidRDefault="00BD409B" w:rsidP="005C13ED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  <w:lang w:val="uk-UA"/>
              </w:rPr>
            </w:pPr>
            <w:r w:rsidRPr="00001CE3">
              <w:rPr>
                <w:color w:val="000000"/>
                <w:lang w:val="uk-UA"/>
              </w:rPr>
              <w:t xml:space="preserve">Веселі </w:t>
            </w:r>
            <w:bookmarkStart w:id="0" w:name="_GoBack"/>
            <w:bookmarkEnd w:id="0"/>
            <w:r w:rsidRPr="00001CE3">
              <w:rPr>
                <w:color w:val="000000"/>
              </w:rPr>
              <w:t>ігри для малят</w:t>
            </w:r>
            <w:r>
              <w:rPr>
                <w:color w:val="000000"/>
                <w:lang w:val="uk-UA"/>
              </w:rPr>
              <w:t>.</w:t>
            </w:r>
          </w:p>
          <w:p w:rsidR="00BD409B" w:rsidRPr="00795C2F" w:rsidRDefault="00BD409B" w:rsidP="005C13ED">
            <w:pPr>
              <w:pStyle w:val="NormalWeb"/>
              <w:spacing w:before="0" w:beforeAutospacing="0" w:after="0" w:afterAutospacing="0"/>
              <w:ind w:left="-2" w:hanging="2"/>
              <w:rPr>
                <w:lang w:val="uk-UA"/>
              </w:rPr>
            </w:pPr>
          </w:p>
        </w:tc>
        <w:tc>
          <w:tcPr>
            <w:tcW w:w="2610" w:type="dxa"/>
          </w:tcPr>
          <w:p w:rsidR="00BD409B" w:rsidRDefault="00BD409B" w:rsidP="00A25D0E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Великодні розваги. (пісні, ігри)</w:t>
            </w:r>
          </w:p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BD409B" w:rsidRPr="00001CE3" w:rsidRDefault="00BD409B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«Садочок, прощавай»</w:t>
            </w:r>
          </w:p>
        </w:tc>
      </w:tr>
    </w:tbl>
    <w:p w:rsidR="00BD409B" w:rsidRPr="00001CE3" w:rsidRDefault="00BD409B" w:rsidP="006C0B77">
      <w:pPr>
        <w:spacing w:after="0"/>
        <w:ind w:firstLine="709"/>
        <w:jc w:val="both"/>
        <w:rPr>
          <w:sz w:val="24"/>
          <w:szCs w:val="24"/>
        </w:rPr>
      </w:pPr>
    </w:p>
    <w:sectPr w:rsidR="00BD409B" w:rsidRPr="00001CE3" w:rsidSect="002C7FE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FE4"/>
    <w:rsid w:val="00001CE3"/>
    <w:rsid w:val="00060B0F"/>
    <w:rsid w:val="0007315C"/>
    <w:rsid w:val="000D4C73"/>
    <w:rsid w:val="000E055E"/>
    <w:rsid w:val="000F7EEC"/>
    <w:rsid w:val="00133FBE"/>
    <w:rsid w:val="001E14E6"/>
    <w:rsid w:val="00250ED0"/>
    <w:rsid w:val="00286715"/>
    <w:rsid w:val="00286A37"/>
    <w:rsid w:val="002A3334"/>
    <w:rsid w:val="002B2F79"/>
    <w:rsid w:val="002C7FE4"/>
    <w:rsid w:val="002D5751"/>
    <w:rsid w:val="002E0763"/>
    <w:rsid w:val="00346B09"/>
    <w:rsid w:val="0035419F"/>
    <w:rsid w:val="003727D6"/>
    <w:rsid w:val="00382BE5"/>
    <w:rsid w:val="003A35FE"/>
    <w:rsid w:val="003C70DB"/>
    <w:rsid w:val="004131CA"/>
    <w:rsid w:val="00450D09"/>
    <w:rsid w:val="00455F17"/>
    <w:rsid w:val="00462997"/>
    <w:rsid w:val="004858B6"/>
    <w:rsid w:val="00486423"/>
    <w:rsid w:val="004B03E5"/>
    <w:rsid w:val="004C5736"/>
    <w:rsid w:val="004D213A"/>
    <w:rsid w:val="004D6F16"/>
    <w:rsid w:val="00536445"/>
    <w:rsid w:val="005900BB"/>
    <w:rsid w:val="005C13ED"/>
    <w:rsid w:val="00644C29"/>
    <w:rsid w:val="006C0B77"/>
    <w:rsid w:val="0070098F"/>
    <w:rsid w:val="0076245B"/>
    <w:rsid w:val="00795C2F"/>
    <w:rsid w:val="007E7F82"/>
    <w:rsid w:val="008242FF"/>
    <w:rsid w:val="008362A0"/>
    <w:rsid w:val="008465D4"/>
    <w:rsid w:val="00870751"/>
    <w:rsid w:val="00896951"/>
    <w:rsid w:val="008B00C4"/>
    <w:rsid w:val="008B5A3E"/>
    <w:rsid w:val="008D031B"/>
    <w:rsid w:val="008F579A"/>
    <w:rsid w:val="00922C48"/>
    <w:rsid w:val="00923B48"/>
    <w:rsid w:val="00980208"/>
    <w:rsid w:val="00995BB3"/>
    <w:rsid w:val="009973D8"/>
    <w:rsid w:val="009B3274"/>
    <w:rsid w:val="009D3C39"/>
    <w:rsid w:val="00A03274"/>
    <w:rsid w:val="00A25D0E"/>
    <w:rsid w:val="00AD5E66"/>
    <w:rsid w:val="00B915B7"/>
    <w:rsid w:val="00BA3F75"/>
    <w:rsid w:val="00BD409B"/>
    <w:rsid w:val="00BE5E4B"/>
    <w:rsid w:val="00C449F5"/>
    <w:rsid w:val="00C87FF0"/>
    <w:rsid w:val="00CD6A23"/>
    <w:rsid w:val="00D45BE3"/>
    <w:rsid w:val="00D52EAB"/>
    <w:rsid w:val="00D543DA"/>
    <w:rsid w:val="00D65174"/>
    <w:rsid w:val="00D80383"/>
    <w:rsid w:val="00D92177"/>
    <w:rsid w:val="00D95F79"/>
    <w:rsid w:val="00DF2BD8"/>
    <w:rsid w:val="00E40182"/>
    <w:rsid w:val="00E60CB0"/>
    <w:rsid w:val="00E617F1"/>
    <w:rsid w:val="00E86C45"/>
    <w:rsid w:val="00EA59DF"/>
    <w:rsid w:val="00ED4CD1"/>
    <w:rsid w:val="00EE27C5"/>
    <w:rsid w:val="00EE4070"/>
    <w:rsid w:val="00F04935"/>
    <w:rsid w:val="00F12C76"/>
    <w:rsid w:val="00F3689F"/>
    <w:rsid w:val="00FB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7F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E7F8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0072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0071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499</TotalTime>
  <Pages>3</Pages>
  <Words>428</Words>
  <Characters>2445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</dc:creator>
  <cp:keywords/>
  <dc:description/>
  <cp:lastModifiedBy>777</cp:lastModifiedBy>
  <cp:revision>18</cp:revision>
  <dcterms:created xsi:type="dcterms:W3CDTF">2023-08-28T17:09:00Z</dcterms:created>
  <dcterms:modified xsi:type="dcterms:W3CDTF">2023-09-01T06:41:00Z</dcterms:modified>
</cp:coreProperties>
</file>